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CE46" w14:textId="16247522" w:rsidR="00F220FB" w:rsidRPr="00F1182E" w:rsidRDefault="00F1182E" w:rsidP="00F1182E">
      <w:pPr>
        <w:pStyle w:val="Heading2"/>
        <w:rPr>
          <w:noProof/>
          <w:sz w:val="40"/>
          <w:szCs w:val="40"/>
        </w:rPr>
      </w:pPr>
      <w:r w:rsidRPr="00F1182E">
        <w:rPr>
          <w:noProof/>
          <w:sz w:val="40"/>
          <w:szCs w:val="40"/>
        </w:rPr>
        <w:t>Family Wellbeing Volunteer</w:t>
      </w:r>
      <w:r w:rsidR="004F242D">
        <w:rPr>
          <w:noProof/>
          <w:sz w:val="40"/>
          <w:szCs w:val="40"/>
        </w:rPr>
        <w:t xml:space="preserve"> </w:t>
      </w:r>
      <w:r w:rsidR="00595541">
        <w:rPr>
          <w:noProof/>
          <w:sz w:val="40"/>
          <w:szCs w:val="40"/>
        </w:rPr>
        <w:t>–</w:t>
      </w:r>
      <w:r w:rsidR="00100F94">
        <w:rPr>
          <w:noProof/>
          <w:sz w:val="40"/>
          <w:szCs w:val="40"/>
        </w:rPr>
        <w:t xml:space="preserve"> </w:t>
      </w:r>
      <w:r w:rsidR="00595541">
        <w:rPr>
          <w:noProof/>
          <w:sz w:val="40"/>
          <w:szCs w:val="40"/>
        </w:rPr>
        <w:t>East Renfrewshire</w:t>
      </w:r>
    </w:p>
    <w:p w14:paraId="33B671AF" w14:textId="77777777" w:rsidR="00F1182E" w:rsidRDefault="00F1182E" w:rsidP="00F1182E"/>
    <w:p w14:paraId="50F92B01" w14:textId="24C059E2" w:rsidR="007D609F" w:rsidRPr="007D609F" w:rsidRDefault="007D609F" w:rsidP="007D609F">
      <w:pPr>
        <w:pStyle w:val="BodyText"/>
        <w:rPr>
          <w:b/>
          <w:bCs/>
          <w:sz w:val="28"/>
          <w:szCs w:val="28"/>
          <w:lang w:val="en-US"/>
        </w:rPr>
      </w:pPr>
      <w:r w:rsidRPr="007D609F">
        <w:rPr>
          <w:b/>
          <w:bCs/>
          <w:sz w:val="28"/>
          <w:szCs w:val="28"/>
          <w:lang w:val="en-US"/>
        </w:rPr>
        <w:t>Are you passionate about supporting children and families? Looking for a chance to grow your skills, gain valuable experience and join a welcoming team? We’d love to hear from yo</w:t>
      </w:r>
      <w:r>
        <w:rPr>
          <w:b/>
          <w:bCs/>
          <w:sz w:val="28"/>
          <w:szCs w:val="28"/>
          <w:lang w:val="en-US"/>
        </w:rPr>
        <w:t xml:space="preserve">u </w:t>
      </w:r>
      <w:r w:rsidRPr="007D609F">
        <w:rPr>
          <w:b/>
          <w:bCs/>
          <w:sz w:val="28"/>
          <w:szCs w:val="28"/>
          <w:lang w:val="en-US"/>
        </w:rPr>
        <w:t>- get in touch and find out how you can get involved.</w:t>
      </w:r>
    </w:p>
    <w:p w14:paraId="2739C8C3" w14:textId="77777777" w:rsidR="00DC13D6" w:rsidRDefault="00DC13D6" w:rsidP="00100F94">
      <w:pPr>
        <w:pStyle w:val="BodyText"/>
        <w:rPr>
          <w:b/>
          <w:bCs/>
          <w:sz w:val="28"/>
          <w:szCs w:val="28"/>
          <w:lang w:val="en-US"/>
        </w:rPr>
      </w:pPr>
    </w:p>
    <w:p w14:paraId="7DBD4AA3" w14:textId="70BE5F12" w:rsidR="00F220FB" w:rsidRDefault="00F1182E" w:rsidP="00A85834">
      <w:pPr>
        <w:pStyle w:val="BodyText"/>
        <w:rPr>
          <w:noProof/>
          <w14:ligatures w14:val="standardContextual"/>
        </w:rPr>
      </w:pPr>
      <w:r w:rsidRPr="00F1182E">
        <w:rPr>
          <w:noProof/>
          <w14:ligatures w14:val="standardContextual"/>
        </w:rPr>
        <w:t>Children First is Scotland’s national children’s charity. We stand up for children, keep them safe and support them to recover from trauma and abuse through our national and local services. </w:t>
      </w:r>
    </w:p>
    <w:p w14:paraId="7EF1D3AD" w14:textId="77777777" w:rsidR="00341978" w:rsidRDefault="00341978" w:rsidP="00A85834">
      <w:pPr>
        <w:pStyle w:val="BodyText"/>
        <w:rPr>
          <w:noProof/>
          <w14:ligatures w14:val="standardContextual"/>
        </w:rPr>
      </w:pPr>
    </w:p>
    <w:p w14:paraId="1361FF53" w14:textId="058369A4" w:rsidR="00744757" w:rsidRDefault="00744757" w:rsidP="00744757">
      <w:pPr>
        <w:pStyle w:val="BodyText"/>
        <w:rPr>
          <w:noProof/>
          <w14:ligatures w14:val="standardContextual"/>
        </w:rPr>
      </w:pPr>
      <w:r>
        <w:rPr>
          <w:noProof/>
          <w14:ligatures w14:val="standardContextual"/>
        </w:rPr>
        <w:t xml:space="preserve">Our </w:t>
      </w:r>
      <w:r w:rsidR="00341978" w:rsidRPr="00341978">
        <w:rPr>
          <w:noProof/>
          <w14:ligatures w14:val="standardContextual"/>
        </w:rPr>
        <w:t xml:space="preserve">East Renfrewshire Family Wellbeing Service provides tailored support for families, including emotional, practical and financial help. It focuses on strengthening relationships, building resilience and </w:t>
      </w:r>
      <w:r w:rsidR="00341978" w:rsidRPr="006863D8">
        <w:rPr>
          <w:noProof/>
          <w14:ligatures w14:val="standardContextual"/>
        </w:rPr>
        <w:t>support</w:t>
      </w:r>
      <w:r w:rsidR="00341978">
        <w:rPr>
          <w:noProof/>
          <w14:ligatures w14:val="standardContextual"/>
        </w:rPr>
        <w:t>ing</w:t>
      </w:r>
      <w:r w:rsidR="00341978" w:rsidRPr="006863D8">
        <w:rPr>
          <w:noProof/>
          <w14:ligatures w14:val="standardContextual"/>
        </w:rPr>
        <w:t xml:space="preserve"> young people to feel more confident</w:t>
      </w:r>
      <w:r>
        <w:rPr>
          <w:noProof/>
          <w14:ligatures w14:val="standardContextual"/>
        </w:rPr>
        <w:t xml:space="preserve">. </w:t>
      </w:r>
      <w:r w:rsidRPr="006863D8">
        <w:rPr>
          <w:noProof/>
          <w14:ligatures w14:val="standardContextual"/>
        </w:rPr>
        <w:t>We also help families stay in control of important decisions by bringing their wider support networks together.</w:t>
      </w:r>
    </w:p>
    <w:p w14:paraId="35442C45" w14:textId="318CCBE0" w:rsidR="00F220FB" w:rsidRDefault="00F220FB" w:rsidP="00A85834">
      <w:pPr>
        <w:pStyle w:val="BodyText"/>
        <w:rPr>
          <w:noProof/>
          <w14:ligatures w14:val="standardContextual"/>
        </w:rPr>
      </w:pPr>
    </w:p>
    <w:p w14:paraId="46451412" w14:textId="7BEAE340" w:rsidR="00454710" w:rsidRDefault="00454710" w:rsidP="00454710">
      <w:pPr>
        <w:pStyle w:val="BodyText"/>
      </w:pPr>
      <w:r w:rsidRPr="00454710">
        <w:t xml:space="preserve">Volunteering </w:t>
      </w:r>
      <w:r>
        <w:t>with us</w:t>
      </w:r>
      <w:r w:rsidRPr="00454710">
        <w:t xml:space="preserve"> is a fantastic opportunity to make a real difference</w:t>
      </w:r>
      <w:r w:rsidR="006863D8">
        <w:t xml:space="preserve"> </w:t>
      </w:r>
      <w:r w:rsidRPr="00454710">
        <w:t xml:space="preserve">to the lives of children and families </w:t>
      </w:r>
      <w:r>
        <w:t xml:space="preserve">in </w:t>
      </w:r>
      <w:r w:rsidR="006863D8">
        <w:t>East Renfrewshire</w:t>
      </w:r>
      <w:r w:rsidRPr="00454710">
        <w:t>.</w:t>
      </w:r>
    </w:p>
    <w:p w14:paraId="26C09B5D" w14:textId="77777777" w:rsidR="00454710" w:rsidRPr="00454710" w:rsidRDefault="00454710" w:rsidP="00454710">
      <w:pPr>
        <w:pStyle w:val="BodyText"/>
      </w:pPr>
    </w:p>
    <w:p w14:paraId="631FDE63" w14:textId="11464484" w:rsidR="00454710" w:rsidRPr="00454710" w:rsidRDefault="004D6204" w:rsidP="00454710">
      <w:pPr>
        <w:pStyle w:val="BodyText"/>
        <w:rPr>
          <w:i/>
          <w:iCs/>
        </w:rPr>
      </w:pPr>
      <w:r w:rsidRPr="004D6204">
        <w:rPr>
          <w:bCs/>
          <w:i/>
          <w:iCs/>
        </w:rPr>
        <w:t>''Through volunteering with Children First I have learned a lot about myself and my capabilities. Each day is an opportunity to develop my skills, and support those in need within the community. It is extremely rewarding to know that you have actively made a positive difference within someone’s life.'' </w:t>
      </w:r>
      <w:r w:rsidR="00454710" w:rsidRPr="00454710">
        <w:rPr>
          <w:i/>
          <w:iCs/>
        </w:rPr>
        <w:t>(</w:t>
      </w:r>
      <w:r w:rsidR="00454710">
        <w:rPr>
          <w:i/>
          <w:iCs/>
        </w:rPr>
        <w:t>Children First</w:t>
      </w:r>
      <w:r w:rsidR="00454710" w:rsidRPr="00454710">
        <w:rPr>
          <w:i/>
          <w:iCs/>
        </w:rPr>
        <w:t xml:space="preserve"> Volunteer)</w:t>
      </w:r>
    </w:p>
    <w:p w14:paraId="33DAC283" w14:textId="77777777" w:rsidR="00FC580E" w:rsidRPr="00274FEE" w:rsidRDefault="00FC580E" w:rsidP="00A85834">
      <w:pPr>
        <w:pStyle w:val="BodyText"/>
        <w:rPr>
          <w:noProof/>
          <w14:ligatures w14:val="standardContextual"/>
        </w:rPr>
      </w:pPr>
    </w:p>
    <w:p w14:paraId="09598F17" w14:textId="0571D7F6" w:rsidR="006D7505" w:rsidRDefault="006D7505" w:rsidP="006D7505">
      <w:pPr>
        <w:pStyle w:val="Heading2"/>
        <w:rPr>
          <w:noProof/>
        </w:rPr>
      </w:pPr>
      <w:r>
        <w:rPr>
          <w:noProof/>
        </w:rPr>
        <w:t>What will I be doing?</w:t>
      </w:r>
    </w:p>
    <w:p w14:paraId="1A0E7047" w14:textId="77777777" w:rsidR="005A647B" w:rsidRDefault="005A647B" w:rsidP="005A647B">
      <w:pPr>
        <w:pStyle w:val="BodyText"/>
        <w:rPr>
          <w:bCs/>
          <w:iCs/>
        </w:rPr>
      </w:pPr>
      <w:r w:rsidRPr="005A647B">
        <w:rPr>
          <w:bCs/>
        </w:rPr>
        <w:t xml:space="preserve">We know that safe, supportive and trusting relationships are an essential part of building families’ confidence, resilience and wellbeing. </w:t>
      </w:r>
      <w:r w:rsidRPr="005A647B">
        <w:rPr>
          <w:bCs/>
          <w:iCs/>
        </w:rPr>
        <w:t>Our volunteers build relationships with families in the following ways:</w:t>
      </w:r>
    </w:p>
    <w:p w14:paraId="36F61488" w14:textId="39458BDE" w:rsidR="005A647B" w:rsidRPr="005A647B" w:rsidRDefault="005A647B" w:rsidP="005A647B">
      <w:pPr>
        <w:pStyle w:val="BodyText"/>
        <w:numPr>
          <w:ilvl w:val="0"/>
          <w:numId w:val="5"/>
        </w:numPr>
        <w:rPr>
          <w:bCs/>
          <w:iCs/>
        </w:rPr>
      </w:pPr>
      <w:r w:rsidRPr="005A647B">
        <w:rPr>
          <w:b/>
          <w:iCs/>
        </w:rPr>
        <w:t>Befriending</w:t>
      </w:r>
      <w:r w:rsidR="004D20E9">
        <w:rPr>
          <w:bCs/>
          <w:iCs/>
        </w:rPr>
        <w:t xml:space="preserve">:  you would </w:t>
      </w:r>
      <w:r w:rsidRPr="005A647B">
        <w:rPr>
          <w:bCs/>
          <w:iCs/>
        </w:rPr>
        <w:t xml:space="preserve">build a positive 1 to 1 relationship with a child or young person and supporting them to take part in a range of activities within their community and to build their confidence and </w:t>
      </w:r>
      <w:r w:rsidR="00FB19F0" w:rsidRPr="005A647B">
        <w:rPr>
          <w:bCs/>
          <w:iCs/>
        </w:rPr>
        <w:t>self-esteem</w:t>
      </w:r>
      <w:r w:rsidRPr="005A647B">
        <w:rPr>
          <w:bCs/>
          <w:iCs/>
        </w:rPr>
        <w:t xml:space="preserve">. What you do together will depend on the interests of the child and could include taking them to a local park, art and craft activities, attending events in the community and much more. </w:t>
      </w:r>
    </w:p>
    <w:p w14:paraId="197E7CDA" w14:textId="73EDF4EC" w:rsidR="005A647B" w:rsidRDefault="005A647B" w:rsidP="005A647B">
      <w:pPr>
        <w:pStyle w:val="BodyText"/>
        <w:numPr>
          <w:ilvl w:val="0"/>
          <w:numId w:val="5"/>
        </w:numPr>
        <w:rPr>
          <w:bCs/>
        </w:rPr>
      </w:pPr>
      <w:r w:rsidRPr="005A647B">
        <w:rPr>
          <w:b/>
        </w:rPr>
        <w:t>Parent Mentoring</w:t>
      </w:r>
      <w:r w:rsidR="004D20E9">
        <w:rPr>
          <w:bCs/>
        </w:rPr>
        <w:t xml:space="preserve">: you would </w:t>
      </w:r>
      <w:r w:rsidRPr="005A647B">
        <w:rPr>
          <w:bCs/>
        </w:rPr>
        <w:t xml:space="preserve">develop a trusting 1 to 1 relationship with a parent/carer with the aim of helping them to increase their confidence and promote good mental-health and well-being. What you do together will be based on individual needs and interests and could include support to attend activities in the local community and help with attending appointments. </w:t>
      </w:r>
    </w:p>
    <w:p w14:paraId="58F7E696" w14:textId="5D05CDF7" w:rsidR="004D20E9" w:rsidRPr="00D3412E" w:rsidRDefault="004D20E9" w:rsidP="007D314C">
      <w:pPr>
        <w:pStyle w:val="BodyText"/>
        <w:numPr>
          <w:ilvl w:val="0"/>
          <w:numId w:val="5"/>
        </w:numPr>
      </w:pPr>
      <w:r w:rsidRPr="004D20E9">
        <w:rPr>
          <w:b/>
        </w:rPr>
        <w:t xml:space="preserve">Supporting Family Wellbeing: </w:t>
      </w:r>
      <w:r>
        <w:rPr>
          <w:b/>
        </w:rPr>
        <w:t xml:space="preserve"> </w:t>
      </w:r>
      <w:r>
        <w:t xml:space="preserve">you’ll form a trusting relationship with parents/carers and their children and provide support for the </w:t>
      </w:r>
      <w:r w:rsidRPr="003F6A38">
        <w:t>whole</w:t>
      </w:r>
      <w:r>
        <w:t xml:space="preserve"> family within their home and out in their community. How you spend your time will be different for each family but could include</w:t>
      </w:r>
      <w:r w:rsidR="0058435A">
        <w:t xml:space="preserve"> </w:t>
      </w:r>
      <w:r w:rsidR="0058435A" w:rsidRPr="0058435A">
        <w:t>encouraging play, helping with routines and practical tasks, joining them in community activities</w:t>
      </w:r>
      <w:r w:rsidR="0058435A">
        <w:t xml:space="preserve"> </w:t>
      </w:r>
      <w:r w:rsidR="0058435A" w:rsidRPr="0058435A">
        <w:t>and assisting with appointments or events.</w:t>
      </w:r>
    </w:p>
    <w:p w14:paraId="1E0720A2" w14:textId="77777777" w:rsidR="009E4D0E" w:rsidRDefault="009E4D0E" w:rsidP="009E4D0E">
      <w:pPr>
        <w:pStyle w:val="BodyText"/>
        <w:rPr>
          <w:bCs/>
        </w:rPr>
      </w:pPr>
    </w:p>
    <w:p w14:paraId="2F31E845" w14:textId="740D154A" w:rsidR="009E4D0E" w:rsidRDefault="00E9434C" w:rsidP="009E4D0E">
      <w:pPr>
        <w:pStyle w:val="BodyText"/>
        <w:rPr>
          <w:bCs/>
        </w:rPr>
      </w:pPr>
      <w:r w:rsidRPr="00E9434C">
        <w:rPr>
          <w:bCs/>
        </w:rPr>
        <w:t xml:space="preserve">We will explore further what families need and the skills and qualities you could bring to one of these roles at interview and during training and induction. </w:t>
      </w:r>
      <w:r w:rsidR="009E4D0E">
        <w:rPr>
          <w:bCs/>
        </w:rPr>
        <w:t xml:space="preserve">Please see the </w:t>
      </w:r>
      <w:r w:rsidR="00991C3A">
        <w:rPr>
          <w:bCs/>
        </w:rPr>
        <w:t xml:space="preserve">volunteer role description attached below for more details. </w:t>
      </w:r>
    </w:p>
    <w:p w14:paraId="27D2AF74" w14:textId="5A2E379E" w:rsidR="00E94301" w:rsidRDefault="00272B61" w:rsidP="0070472F">
      <w:pPr>
        <w:pStyle w:val="BodyText"/>
        <w:rPr>
          <w:bCs/>
        </w:rPr>
      </w:pPr>
      <w:r>
        <w:t xml:space="preserve"> </w:t>
      </w:r>
    </w:p>
    <w:p w14:paraId="77B50876" w14:textId="4C464A34" w:rsidR="00E94301" w:rsidRDefault="00E94301" w:rsidP="00E94301">
      <w:pPr>
        <w:pStyle w:val="Heading2"/>
      </w:pPr>
      <w:r>
        <w:t>What training and support will I get?</w:t>
      </w:r>
    </w:p>
    <w:p w14:paraId="64A6575F" w14:textId="77777777" w:rsidR="00EC4FD3" w:rsidRPr="00F06FD4" w:rsidRDefault="008B3D83" w:rsidP="00EC4FD3">
      <w:pPr>
        <w:pStyle w:val="BodyText"/>
      </w:pPr>
      <w:r w:rsidRPr="005D30C4">
        <w:t xml:space="preserve">We provide a comprehensive introductory training course that will equip you with the skills and knowledge that you need. Our next training course will run on the following dates </w:t>
      </w:r>
      <w:r w:rsidR="00EC4FD3" w:rsidRPr="00F06FD4">
        <w:t>Weds 18</w:t>
      </w:r>
      <w:r w:rsidR="00EC4FD3" w:rsidRPr="00F06FD4">
        <w:rPr>
          <w:vertAlign w:val="superscript"/>
        </w:rPr>
        <w:t>th</w:t>
      </w:r>
      <w:r w:rsidR="00EC4FD3" w:rsidRPr="00F06FD4">
        <w:t xml:space="preserve"> Feb</w:t>
      </w:r>
      <w:r w:rsidR="00EC4FD3">
        <w:t xml:space="preserve"> – 6.00pm-9.00pm</w:t>
      </w:r>
    </w:p>
    <w:p w14:paraId="5C72CC53" w14:textId="77777777" w:rsidR="00EC4FD3" w:rsidRPr="00F06FD4" w:rsidRDefault="00EC4FD3" w:rsidP="00EC4FD3">
      <w:pPr>
        <w:pStyle w:val="BodyText"/>
        <w:numPr>
          <w:ilvl w:val="0"/>
          <w:numId w:val="7"/>
        </w:numPr>
      </w:pPr>
      <w:r w:rsidRPr="00F06FD4">
        <w:t>Weds 25</w:t>
      </w:r>
      <w:r w:rsidRPr="00F06FD4">
        <w:rPr>
          <w:vertAlign w:val="superscript"/>
        </w:rPr>
        <w:t>th</w:t>
      </w:r>
      <w:r w:rsidRPr="00F06FD4">
        <w:t xml:space="preserve"> Feb</w:t>
      </w:r>
      <w:r>
        <w:t xml:space="preserve"> – 6.00pm-9.00pm</w:t>
      </w:r>
    </w:p>
    <w:p w14:paraId="3B156CCF" w14:textId="77777777" w:rsidR="00EC4FD3" w:rsidRPr="00F06FD4" w:rsidRDefault="00EC4FD3" w:rsidP="00EC4FD3">
      <w:pPr>
        <w:pStyle w:val="BodyText"/>
        <w:numPr>
          <w:ilvl w:val="0"/>
          <w:numId w:val="7"/>
        </w:numPr>
      </w:pPr>
      <w:r w:rsidRPr="00F06FD4">
        <w:t>Weds 4</w:t>
      </w:r>
      <w:r w:rsidRPr="00F06FD4">
        <w:rPr>
          <w:vertAlign w:val="superscript"/>
        </w:rPr>
        <w:t>th</w:t>
      </w:r>
      <w:r w:rsidRPr="00F06FD4">
        <w:t xml:space="preserve"> March</w:t>
      </w:r>
      <w:r>
        <w:t xml:space="preserve"> – 6.00pm-9.00pm</w:t>
      </w:r>
    </w:p>
    <w:p w14:paraId="3FFC272D" w14:textId="77777777" w:rsidR="00EC4FD3" w:rsidRPr="00F06FD4" w:rsidRDefault="00EC4FD3" w:rsidP="00EC4FD3">
      <w:pPr>
        <w:pStyle w:val="BodyText"/>
        <w:numPr>
          <w:ilvl w:val="0"/>
          <w:numId w:val="7"/>
        </w:numPr>
      </w:pPr>
      <w:r w:rsidRPr="00F06FD4">
        <w:t>Weds 11</w:t>
      </w:r>
      <w:r w:rsidRPr="00F06FD4">
        <w:rPr>
          <w:vertAlign w:val="superscript"/>
        </w:rPr>
        <w:t>th</w:t>
      </w:r>
      <w:r w:rsidRPr="00F06FD4">
        <w:t xml:space="preserve"> March</w:t>
      </w:r>
      <w:r>
        <w:t xml:space="preserve"> – 6.00pm-9.00pm</w:t>
      </w:r>
    </w:p>
    <w:p w14:paraId="4777CB5B" w14:textId="77777777" w:rsidR="00EC4FD3" w:rsidRPr="00F06FD4" w:rsidRDefault="00EC4FD3" w:rsidP="00EC4FD3">
      <w:pPr>
        <w:pStyle w:val="BodyText"/>
        <w:numPr>
          <w:ilvl w:val="0"/>
          <w:numId w:val="7"/>
        </w:numPr>
      </w:pPr>
      <w:r w:rsidRPr="00F06FD4">
        <w:t>Weds 18</w:t>
      </w:r>
      <w:r w:rsidRPr="00F06FD4">
        <w:rPr>
          <w:vertAlign w:val="superscript"/>
        </w:rPr>
        <w:t>th</w:t>
      </w:r>
      <w:r w:rsidRPr="00F06FD4">
        <w:t xml:space="preserve"> March</w:t>
      </w:r>
      <w:r>
        <w:t xml:space="preserve"> – 6.00pm-9.00pm</w:t>
      </w:r>
    </w:p>
    <w:p w14:paraId="59C12C03" w14:textId="77777777" w:rsidR="00EC4FD3" w:rsidRDefault="00EC4FD3" w:rsidP="00EC4FD3">
      <w:pPr>
        <w:pStyle w:val="BodyText"/>
        <w:numPr>
          <w:ilvl w:val="0"/>
          <w:numId w:val="7"/>
        </w:numPr>
      </w:pPr>
      <w:r w:rsidRPr="00F06FD4">
        <w:t>Weds 25</w:t>
      </w:r>
      <w:r w:rsidRPr="00F06FD4">
        <w:rPr>
          <w:vertAlign w:val="superscript"/>
        </w:rPr>
        <w:t>th</w:t>
      </w:r>
      <w:r w:rsidRPr="00F06FD4">
        <w:t xml:space="preserve"> March</w:t>
      </w:r>
      <w:r>
        <w:t xml:space="preserve"> – 6.00pm-9.00pm</w:t>
      </w:r>
    </w:p>
    <w:p w14:paraId="62C253A4" w14:textId="77777777" w:rsidR="00EC4FD3" w:rsidRDefault="00EC4FD3" w:rsidP="00EC4FD3">
      <w:pPr>
        <w:pStyle w:val="BodyText"/>
      </w:pPr>
    </w:p>
    <w:p w14:paraId="540FB1A3" w14:textId="3A37362A" w:rsidR="00EC4FD3" w:rsidRPr="00F06FD4" w:rsidRDefault="00EC4FD3" w:rsidP="00EC4FD3">
      <w:pPr>
        <w:pStyle w:val="BodyText"/>
      </w:pPr>
      <w:r>
        <w:t xml:space="preserve">The training is being run jointly with our services in Glasgow and Renfrewshire and will run from the </w:t>
      </w:r>
      <w:r w:rsidRPr="004E2A45">
        <w:t xml:space="preserve">Mile End Centre, 30 </w:t>
      </w:r>
      <w:proofErr w:type="spellStart"/>
      <w:r w:rsidRPr="004E2A45">
        <w:t>Seedhill</w:t>
      </w:r>
      <w:proofErr w:type="spellEnd"/>
      <w:r w:rsidRPr="004E2A45">
        <w:t xml:space="preserve"> Road, Paisley, PA11SA</w:t>
      </w:r>
      <w:r>
        <w:t xml:space="preserve"> (we can provide support with reasonable travel expenses to and from the training venue). </w:t>
      </w:r>
    </w:p>
    <w:p w14:paraId="2A90A84A" w14:textId="791EAC1A" w:rsidR="00196C2D" w:rsidRDefault="00196C2D" w:rsidP="00EC4FD3">
      <w:pPr>
        <w:pStyle w:val="BodyText"/>
      </w:pPr>
    </w:p>
    <w:p w14:paraId="59038DCA" w14:textId="610BBD43" w:rsidR="00625F46" w:rsidRPr="005D30C4" w:rsidRDefault="008B3D83" w:rsidP="00B17AAC">
      <w:pPr>
        <w:pStyle w:val="BodyText"/>
      </w:pPr>
      <w:r w:rsidRPr="005D30C4">
        <w:t xml:space="preserve">On successful completion of the initial training </w:t>
      </w:r>
      <w:r w:rsidR="00625F46" w:rsidRPr="005D30C4">
        <w:t>you will become part of a friendly and supportive team and</w:t>
      </w:r>
    </w:p>
    <w:p w14:paraId="3C3961C6" w14:textId="560F5F08" w:rsidR="008B3D83" w:rsidRPr="005D30C4" w:rsidRDefault="008B3D83" w:rsidP="00B17AAC">
      <w:pPr>
        <w:pStyle w:val="BodyText"/>
      </w:pPr>
      <w:r w:rsidRPr="005D30C4">
        <w:t>will be provided with ongoing support</w:t>
      </w:r>
      <w:r w:rsidR="00C72D70" w:rsidRPr="005D30C4">
        <w:t xml:space="preserve"> from a named member of staff</w:t>
      </w:r>
      <w:r w:rsidR="005C0144" w:rsidRPr="005D30C4">
        <w:t xml:space="preserve">. </w:t>
      </w:r>
      <w:r w:rsidRPr="005D30C4">
        <w:t>You will also be able to claim reasonable travel and other costs so you’re not out of pocket while volunteering.</w:t>
      </w:r>
    </w:p>
    <w:p w14:paraId="19732B5B" w14:textId="77777777" w:rsidR="005114D7" w:rsidRPr="005D30C4" w:rsidRDefault="005114D7" w:rsidP="008B3D83">
      <w:pPr>
        <w:rPr>
          <w:bCs/>
          <w:color w:val="182957" w:themeColor="accent1"/>
        </w:rPr>
      </w:pPr>
    </w:p>
    <w:p w14:paraId="758B0474" w14:textId="6EE360A9" w:rsidR="005114D7" w:rsidRDefault="005114D7" w:rsidP="005114D7">
      <w:pPr>
        <w:pStyle w:val="Heading2"/>
      </w:pPr>
      <w:r>
        <w:lastRenderedPageBreak/>
        <w:t>What will I get from volunteering?</w:t>
      </w:r>
    </w:p>
    <w:p w14:paraId="630737BB" w14:textId="102041AC" w:rsidR="00B46F6A" w:rsidRDefault="003176B7" w:rsidP="00B17AAC">
      <w:pPr>
        <w:pStyle w:val="BodyText"/>
      </w:pPr>
      <w:r w:rsidRPr="005B7985">
        <w:t xml:space="preserve">Volunteering with us is more than just giving </w:t>
      </w:r>
      <w:r w:rsidR="008160C5" w:rsidRPr="005B7985">
        <w:t xml:space="preserve">us </w:t>
      </w:r>
      <w:r w:rsidRPr="005B7985">
        <w:t xml:space="preserve">your </w:t>
      </w:r>
      <w:r w:rsidR="008160C5" w:rsidRPr="005B7985">
        <w:t>time, we</w:t>
      </w:r>
      <w:r w:rsidR="007E035E" w:rsidRPr="005B7985">
        <w:t xml:space="preserve"> want you to </w:t>
      </w:r>
      <w:r w:rsidR="003A180E" w:rsidRPr="005B7985">
        <w:t>gain</w:t>
      </w:r>
      <w:r w:rsidR="007E035E" w:rsidRPr="005B7985">
        <w:t xml:space="preserve"> from it as well. </w:t>
      </w:r>
      <w:r w:rsidR="00F1644C">
        <w:t>Volunteering is a great way to</w:t>
      </w:r>
      <w:r w:rsidR="0040751E" w:rsidRPr="005B7985">
        <w:t xml:space="preserve"> b</w:t>
      </w:r>
      <w:r w:rsidR="00B46F6A" w:rsidRPr="005B7985">
        <w:t xml:space="preserve">uild </w:t>
      </w:r>
      <w:r w:rsidR="00DA7BAA" w:rsidRPr="005B7985">
        <w:t xml:space="preserve">your </w:t>
      </w:r>
      <w:r w:rsidR="00B46F6A" w:rsidRPr="005B7985">
        <w:t xml:space="preserve">confidence, learn new skills, meet new people, and make a real difference </w:t>
      </w:r>
      <w:r w:rsidR="007E035E" w:rsidRPr="005B7985">
        <w:t xml:space="preserve">to children and families </w:t>
      </w:r>
      <w:r w:rsidR="00B46F6A" w:rsidRPr="005B7985">
        <w:t>—</w:t>
      </w:r>
      <w:r w:rsidR="0081162A" w:rsidRPr="005B7985">
        <w:t xml:space="preserve"> </w:t>
      </w:r>
      <w:r w:rsidR="00B46F6A" w:rsidRPr="005B7985">
        <w:t xml:space="preserve">all while </w:t>
      </w:r>
      <w:r w:rsidR="0081162A" w:rsidRPr="005B7985">
        <w:t>enhancing</w:t>
      </w:r>
      <w:r w:rsidR="00B46F6A" w:rsidRPr="005B7985">
        <w:t xml:space="preserve"> your wellbeing and gaining valuable experience.</w:t>
      </w:r>
      <w:r w:rsidR="006E1880">
        <w:t xml:space="preserve"> </w:t>
      </w:r>
      <w:r w:rsidR="006E1880" w:rsidRPr="006E1880">
        <w:t>We will take time to get to know you and understand what you want to achieve and, where we can, offer you opportunities to develop in the role.</w:t>
      </w:r>
    </w:p>
    <w:p w14:paraId="7259929D" w14:textId="77777777" w:rsidR="00196C2D" w:rsidRDefault="00196C2D" w:rsidP="00B17AAC">
      <w:pPr>
        <w:pStyle w:val="BodyText"/>
      </w:pPr>
    </w:p>
    <w:p w14:paraId="46BFA25B" w14:textId="77777777" w:rsidR="00196C2D" w:rsidRPr="00196C2D" w:rsidRDefault="00196C2D" w:rsidP="00196C2D">
      <w:pPr>
        <w:pStyle w:val="BodyText"/>
      </w:pPr>
      <w:r w:rsidRPr="00196C2D">
        <w:rPr>
          <w:i/>
          <w:iCs/>
        </w:rPr>
        <w:t>“Training to be a Children First volunteer and all the subsequent time volunteering has really helped me build some skills which I wish I'd built years ago. Many of these I'd call 'life skills', things which I can usefully apply in many different parts of my life.” (Children First Volunteer)</w:t>
      </w:r>
    </w:p>
    <w:p w14:paraId="299BD5FF" w14:textId="77777777" w:rsidR="00B46F6A" w:rsidRDefault="00B46F6A" w:rsidP="005114D7">
      <w:pPr>
        <w:rPr>
          <w:bCs/>
          <w:iCs/>
        </w:rPr>
      </w:pPr>
    </w:p>
    <w:p w14:paraId="31604325" w14:textId="77777777" w:rsidR="008B3D83" w:rsidRPr="008B3D83" w:rsidRDefault="008B3D83" w:rsidP="008B3D83">
      <w:pPr>
        <w:pStyle w:val="Heading2"/>
      </w:pPr>
      <w:r w:rsidRPr="008B3D83">
        <w:t>What do you need from me?</w:t>
      </w:r>
    </w:p>
    <w:p w14:paraId="2F28EC18" w14:textId="07282808" w:rsidR="008B3D83" w:rsidRDefault="00B02A81" w:rsidP="00B17AAC">
      <w:pPr>
        <w:pStyle w:val="BodyText"/>
      </w:pPr>
      <w:r w:rsidRPr="005B7985">
        <w:t xml:space="preserve">You don’t need to have any specific previous experience or formal qualifications and full training is provided. We are looking for people with some understanding of issues affecting children and families who have good communication skills and can build positive relationships. </w:t>
      </w:r>
      <w:r w:rsidR="00B17AAC">
        <w:t>The nature of the role means that we need voluntee</w:t>
      </w:r>
      <w:r w:rsidR="009E4D0E">
        <w:t xml:space="preserve">rs </w:t>
      </w:r>
      <w:r w:rsidR="00E9724C">
        <w:t>to be age</w:t>
      </w:r>
      <w:r w:rsidR="009E4D0E">
        <w:t xml:space="preserve"> 18 or over. </w:t>
      </w:r>
    </w:p>
    <w:p w14:paraId="171BCD04" w14:textId="77777777" w:rsidR="00F26AF3" w:rsidRDefault="00F26AF3" w:rsidP="00B17AAC">
      <w:pPr>
        <w:pStyle w:val="BodyText"/>
      </w:pPr>
    </w:p>
    <w:p w14:paraId="5B6A5C47" w14:textId="625C3AB3" w:rsidR="00F26AF3" w:rsidRPr="00101819" w:rsidRDefault="00F26AF3" w:rsidP="00B17AAC">
      <w:pPr>
        <w:pStyle w:val="BodyText"/>
      </w:pPr>
      <w:r w:rsidRPr="00101819">
        <w:t xml:space="preserve">Volunteers are required to be members of the PVG Scheme for this role.  This will not cost you anything and we will support you to apply for this. </w:t>
      </w:r>
    </w:p>
    <w:p w14:paraId="2F3E8884" w14:textId="77777777" w:rsidR="00F26AF3" w:rsidRDefault="00F26AF3" w:rsidP="00B17AAC">
      <w:pPr>
        <w:pStyle w:val="BodyText"/>
      </w:pPr>
    </w:p>
    <w:p w14:paraId="24561E81" w14:textId="0C2BD3B0" w:rsidR="00B02A81" w:rsidRPr="005B7985" w:rsidRDefault="00B02A81" w:rsidP="00B17AAC">
      <w:pPr>
        <w:pStyle w:val="BodyText"/>
      </w:pPr>
      <w:r w:rsidRPr="005B7985">
        <w:t>We ask you to be able to commit to volunteering for 2-4 hours a week for at least a year</w:t>
      </w:r>
      <w:r w:rsidR="002A098C">
        <w:t xml:space="preserve"> </w:t>
      </w:r>
      <w:r w:rsidR="002A098C">
        <w:t xml:space="preserve">and to be available weekdays after school </w:t>
      </w:r>
      <w:r w:rsidR="002A098C">
        <w:t xml:space="preserve">time </w:t>
      </w:r>
      <w:r w:rsidR="002A098C">
        <w:t xml:space="preserve">and potentially have some flexibility </w:t>
      </w:r>
      <w:r w:rsidR="00257AA4">
        <w:t xml:space="preserve">for </w:t>
      </w:r>
      <w:r w:rsidR="002A098C">
        <w:t>times during the day</w:t>
      </w:r>
      <w:r w:rsidRPr="005B7985">
        <w:t>.</w:t>
      </w:r>
    </w:p>
    <w:p w14:paraId="51202399" w14:textId="77777777" w:rsidR="00B02A81" w:rsidRDefault="00B02A81" w:rsidP="008B3D83">
      <w:pPr>
        <w:rPr>
          <w:bCs/>
          <w:iCs/>
        </w:rPr>
      </w:pPr>
    </w:p>
    <w:p w14:paraId="4C42B977" w14:textId="714F657D" w:rsidR="00B02A81" w:rsidRDefault="00B02A81" w:rsidP="00B02A81">
      <w:pPr>
        <w:pStyle w:val="Heading2"/>
      </w:pPr>
      <w:r>
        <w:t>What do I need to do next?</w:t>
      </w:r>
    </w:p>
    <w:p w14:paraId="6D885E65" w14:textId="77777777" w:rsidR="00B02A81" w:rsidRPr="005B7985" w:rsidRDefault="00B02A81" w:rsidP="009E4D0E">
      <w:pPr>
        <w:pStyle w:val="BodyText"/>
      </w:pPr>
      <w:r w:rsidRPr="005B7985">
        <w:t xml:space="preserve">If you would like to find out more about the role or have any questions please get in touch via </w:t>
      </w:r>
      <w:hyperlink r:id="rId11" w:history="1">
        <w:r w:rsidRPr="005B7985">
          <w:rPr>
            <w:rStyle w:val="Hyperlink"/>
            <w:bCs/>
            <w:iCs/>
            <w:color w:val="182957" w:themeColor="accent1"/>
          </w:rPr>
          <w:t>volunteer@children1st.org.uk</w:t>
        </w:r>
      </w:hyperlink>
      <w:r w:rsidRPr="005B7985">
        <w:t xml:space="preserve"> - we’d love to hear from you.</w:t>
      </w:r>
    </w:p>
    <w:p w14:paraId="239A35B7" w14:textId="77777777" w:rsidR="00B02A81" w:rsidRPr="005B7985" w:rsidRDefault="00B02A81" w:rsidP="009E4D0E">
      <w:pPr>
        <w:pStyle w:val="BodyText"/>
      </w:pPr>
    </w:p>
    <w:p w14:paraId="6E0B6C0B" w14:textId="23C98C77" w:rsidR="00B02A81" w:rsidRPr="005B7985" w:rsidRDefault="00B02A81" w:rsidP="009E4D0E">
      <w:pPr>
        <w:pStyle w:val="BodyText"/>
      </w:pPr>
      <w:r w:rsidRPr="005B7985">
        <w:t xml:space="preserve">To apply please complete the application pack below and return to </w:t>
      </w:r>
      <w:hyperlink r:id="rId12" w:history="1">
        <w:r w:rsidRPr="005B7985">
          <w:rPr>
            <w:rStyle w:val="Hyperlink"/>
            <w:bCs/>
            <w:iCs/>
            <w:color w:val="182957" w:themeColor="accent1"/>
          </w:rPr>
          <w:t>volunteer@children1st.org.uk</w:t>
        </w:r>
      </w:hyperlink>
      <w:r w:rsidRPr="005B7985">
        <w:t xml:space="preserve"> and we will be in touch about next steps. </w:t>
      </w:r>
    </w:p>
    <w:p w14:paraId="589855C1" w14:textId="77777777" w:rsidR="00B02A81" w:rsidRDefault="00B02A81" w:rsidP="008B3D83">
      <w:pPr>
        <w:rPr>
          <w:bCs/>
          <w:iCs/>
        </w:rPr>
      </w:pPr>
    </w:p>
    <w:sectPr w:rsidR="00B02A81" w:rsidSect="00F220FB">
      <w:headerReference w:type="default" r:id="rId13"/>
      <w:footerReference w:type="default" r:id="rId14"/>
      <w:pgSz w:w="11906" w:h="16838" w:code="9"/>
      <w:pgMar w:top="720" w:right="720" w:bottom="720" w:left="720"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51A1" w14:textId="77777777" w:rsidR="003C29FC" w:rsidRDefault="003C29FC" w:rsidP="00DF5E0A">
      <w:r>
        <w:separator/>
      </w:r>
    </w:p>
  </w:endnote>
  <w:endnote w:type="continuationSeparator" w:id="0">
    <w:p w14:paraId="5C62B426" w14:textId="77777777" w:rsidR="003C29FC" w:rsidRDefault="003C29FC" w:rsidP="00DF5E0A">
      <w:r>
        <w:continuationSeparator/>
      </w:r>
    </w:p>
  </w:endnote>
  <w:endnote w:type="continuationNotice" w:id="1">
    <w:p w14:paraId="671810E7" w14:textId="77777777" w:rsidR="003C29FC" w:rsidRDefault="003C2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77777777" w:rsidR="00E55694" w:rsidRPr="00E55694" w:rsidRDefault="005E4CB4" w:rsidP="005E4CB4">
    <w:pPr>
      <w:pStyle w:val="Footer"/>
    </w:pPr>
    <w:r>
      <w:fldChar w:fldCharType="begin"/>
    </w:r>
    <w:r>
      <w:instrText xml:space="preserve"> PAGE   \* MERGEFORMAT </w:instrText>
    </w:r>
    <w:r>
      <w:fldChar w:fldCharType="separate"/>
    </w:r>
    <w:r>
      <w:rPr>
        <w:noProof/>
      </w:rPr>
      <w:t>1</w:t>
    </w:r>
    <w:r>
      <w:rPr>
        <w:noProof/>
      </w:rPr>
      <w:fldChar w:fldCharType="end"/>
    </w:r>
    <w:r w:rsidR="00E55694">
      <w:rPr>
        <w:noProof/>
        <w14:ligatures w14:val="standardContextual"/>
      </w:rPr>
      <w:drawing>
        <wp:anchor distT="0" distB="0" distL="114300" distR="114300" simplePos="0" relativeHeight="251658240" behindDoc="1" locked="0" layoutInCell="1" allowOverlap="1" wp14:anchorId="2DE2CE86" wp14:editId="7119BADA">
          <wp:simplePos x="0" y="0"/>
          <wp:positionH relativeFrom="column">
            <wp:posOffset>-791845</wp:posOffset>
          </wp:positionH>
          <wp:positionV relativeFrom="paragraph">
            <wp:posOffset>347345</wp:posOffset>
          </wp:positionV>
          <wp:extent cx="7559675" cy="361950"/>
          <wp:effectExtent l="0" t="0" r="3175" b="0"/>
          <wp:wrapNone/>
          <wp:docPr id="1349362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5E5E" w14:textId="77777777" w:rsidR="003C29FC" w:rsidRDefault="003C29FC" w:rsidP="00DF5E0A">
      <w:r>
        <w:separator/>
      </w:r>
    </w:p>
  </w:footnote>
  <w:footnote w:type="continuationSeparator" w:id="0">
    <w:p w14:paraId="1EFB1E74" w14:textId="77777777" w:rsidR="003C29FC" w:rsidRDefault="003C29FC" w:rsidP="00DF5E0A">
      <w:r>
        <w:continuationSeparator/>
      </w:r>
    </w:p>
  </w:footnote>
  <w:footnote w:type="continuationNotice" w:id="1">
    <w:p w14:paraId="064730A9" w14:textId="77777777" w:rsidR="003C29FC" w:rsidRDefault="003C29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FB15" w14:textId="1DD1ACA2" w:rsidR="00E55694" w:rsidRDefault="00E55694" w:rsidP="005E4C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B795207"/>
    <w:multiLevelType w:val="hybridMultilevel"/>
    <w:tmpl w:val="535E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1718E5"/>
    <w:multiLevelType w:val="hybridMultilevel"/>
    <w:tmpl w:val="7F34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30797"/>
    <w:multiLevelType w:val="multilevel"/>
    <w:tmpl w:val="B8868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74692"/>
    <w:multiLevelType w:val="hybridMultilevel"/>
    <w:tmpl w:val="4112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870FF3"/>
    <w:multiLevelType w:val="hybridMultilevel"/>
    <w:tmpl w:val="32EA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284351">
    <w:abstractNumId w:val="0"/>
  </w:num>
  <w:num w:numId="2" w16cid:durableId="1624195289">
    <w:abstractNumId w:val="2"/>
  </w:num>
  <w:num w:numId="3" w16cid:durableId="1834683763">
    <w:abstractNumId w:val="5"/>
  </w:num>
  <w:num w:numId="4" w16cid:durableId="1883202542">
    <w:abstractNumId w:val="6"/>
  </w:num>
  <w:num w:numId="5" w16cid:durableId="266743764">
    <w:abstractNumId w:val="4"/>
  </w:num>
  <w:num w:numId="6" w16cid:durableId="187380983">
    <w:abstractNumId w:val="3"/>
  </w:num>
  <w:num w:numId="7" w16cid:durableId="102394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12089"/>
    <w:rsid w:val="000776BF"/>
    <w:rsid w:val="000935E6"/>
    <w:rsid w:val="000C1B7B"/>
    <w:rsid w:val="000D7454"/>
    <w:rsid w:val="000E61F0"/>
    <w:rsid w:val="00100F94"/>
    <w:rsid w:val="00101819"/>
    <w:rsid w:val="001674C8"/>
    <w:rsid w:val="00196C2D"/>
    <w:rsid w:val="001A0102"/>
    <w:rsid w:val="001A0424"/>
    <w:rsid w:val="001A3187"/>
    <w:rsid w:val="001A567D"/>
    <w:rsid w:val="001B5F28"/>
    <w:rsid w:val="001C3C30"/>
    <w:rsid w:val="001C7A50"/>
    <w:rsid w:val="001E3958"/>
    <w:rsid w:val="001F517D"/>
    <w:rsid w:val="00217174"/>
    <w:rsid w:val="00230D01"/>
    <w:rsid w:val="0025364B"/>
    <w:rsid w:val="00257AA4"/>
    <w:rsid w:val="00272B61"/>
    <w:rsid w:val="00274FEE"/>
    <w:rsid w:val="002956FB"/>
    <w:rsid w:val="002A098C"/>
    <w:rsid w:val="002A74E1"/>
    <w:rsid w:val="002C0884"/>
    <w:rsid w:val="002C0E88"/>
    <w:rsid w:val="002C113B"/>
    <w:rsid w:val="002C3BE5"/>
    <w:rsid w:val="002C79C6"/>
    <w:rsid w:val="002D13E3"/>
    <w:rsid w:val="002F1B41"/>
    <w:rsid w:val="00305E86"/>
    <w:rsid w:val="003167DA"/>
    <w:rsid w:val="003176B7"/>
    <w:rsid w:val="00333438"/>
    <w:rsid w:val="00341978"/>
    <w:rsid w:val="003425F0"/>
    <w:rsid w:val="0036610A"/>
    <w:rsid w:val="00366DBD"/>
    <w:rsid w:val="00375AE0"/>
    <w:rsid w:val="00383F3E"/>
    <w:rsid w:val="003A180E"/>
    <w:rsid w:val="003C29FC"/>
    <w:rsid w:val="0040751E"/>
    <w:rsid w:val="004223AD"/>
    <w:rsid w:val="00437087"/>
    <w:rsid w:val="00454710"/>
    <w:rsid w:val="00454BF1"/>
    <w:rsid w:val="00466D15"/>
    <w:rsid w:val="00473C92"/>
    <w:rsid w:val="004751A6"/>
    <w:rsid w:val="004B3244"/>
    <w:rsid w:val="004C1291"/>
    <w:rsid w:val="004D20E9"/>
    <w:rsid w:val="004D6204"/>
    <w:rsid w:val="004F242D"/>
    <w:rsid w:val="004F6F22"/>
    <w:rsid w:val="005053E2"/>
    <w:rsid w:val="005114D7"/>
    <w:rsid w:val="005300C5"/>
    <w:rsid w:val="00546505"/>
    <w:rsid w:val="005545DD"/>
    <w:rsid w:val="00566A9E"/>
    <w:rsid w:val="0058435A"/>
    <w:rsid w:val="00585698"/>
    <w:rsid w:val="00595541"/>
    <w:rsid w:val="005A647B"/>
    <w:rsid w:val="005B7985"/>
    <w:rsid w:val="005C0144"/>
    <w:rsid w:val="005D30C4"/>
    <w:rsid w:val="005E4CB4"/>
    <w:rsid w:val="00625F46"/>
    <w:rsid w:val="00630C65"/>
    <w:rsid w:val="00634A54"/>
    <w:rsid w:val="0064736A"/>
    <w:rsid w:val="006835B8"/>
    <w:rsid w:val="006863D8"/>
    <w:rsid w:val="00690BBA"/>
    <w:rsid w:val="006C466E"/>
    <w:rsid w:val="006D7505"/>
    <w:rsid w:val="006E1880"/>
    <w:rsid w:val="0070472F"/>
    <w:rsid w:val="007073A1"/>
    <w:rsid w:val="00716CC3"/>
    <w:rsid w:val="00744757"/>
    <w:rsid w:val="00774005"/>
    <w:rsid w:val="007B2DF6"/>
    <w:rsid w:val="007D609F"/>
    <w:rsid w:val="007D7C8E"/>
    <w:rsid w:val="007E035E"/>
    <w:rsid w:val="0081162A"/>
    <w:rsid w:val="008160C5"/>
    <w:rsid w:val="00820E34"/>
    <w:rsid w:val="00876C46"/>
    <w:rsid w:val="00877973"/>
    <w:rsid w:val="00891EFC"/>
    <w:rsid w:val="008A1447"/>
    <w:rsid w:val="008B3D83"/>
    <w:rsid w:val="008C23AF"/>
    <w:rsid w:val="008F03C2"/>
    <w:rsid w:val="00920089"/>
    <w:rsid w:val="00931E5D"/>
    <w:rsid w:val="0093538D"/>
    <w:rsid w:val="00943F8D"/>
    <w:rsid w:val="00953286"/>
    <w:rsid w:val="00963E4C"/>
    <w:rsid w:val="009645C9"/>
    <w:rsid w:val="00991C3A"/>
    <w:rsid w:val="009A52CD"/>
    <w:rsid w:val="009E4D0E"/>
    <w:rsid w:val="009F3B49"/>
    <w:rsid w:val="00A203CC"/>
    <w:rsid w:val="00A23DA0"/>
    <w:rsid w:val="00A85834"/>
    <w:rsid w:val="00A94B3F"/>
    <w:rsid w:val="00AB1645"/>
    <w:rsid w:val="00AC4783"/>
    <w:rsid w:val="00B02A81"/>
    <w:rsid w:val="00B15CF2"/>
    <w:rsid w:val="00B17AAC"/>
    <w:rsid w:val="00B377CF"/>
    <w:rsid w:val="00B46F6A"/>
    <w:rsid w:val="00B55D1D"/>
    <w:rsid w:val="00B67829"/>
    <w:rsid w:val="00BC7C7A"/>
    <w:rsid w:val="00BD4722"/>
    <w:rsid w:val="00BE17DB"/>
    <w:rsid w:val="00BE4AC9"/>
    <w:rsid w:val="00C72D70"/>
    <w:rsid w:val="00CE4AC6"/>
    <w:rsid w:val="00CE778B"/>
    <w:rsid w:val="00D01FCC"/>
    <w:rsid w:val="00D10840"/>
    <w:rsid w:val="00D10E89"/>
    <w:rsid w:val="00D14134"/>
    <w:rsid w:val="00D233A2"/>
    <w:rsid w:val="00D46FDC"/>
    <w:rsid w:val="00DA7BAA"/>
    <w:rsid w:val="00DB7F9A"/>
    <w:rsid w:val="00DC13D6"/>
    <w:rsid w:val="00DD3E7D"/>
    <w:rsid w:val="00DF5E0A"/>
    <w:rsid w:val="00E02D37"/>
    <w:rsid w:val="00E55694"/>
    <w:rsid w:val="00E65201"/>
    <w:rsid w:val="00E94301"/>
    <w:rsid w:val="00E9434C"/>
    <w:rsid w:val="00E9724C"/>
    <w:rsid w:val="00EC4FD3"/>
    <w:rsid w:val="00EF2838"/>
    <w:rsid w:val="00F1182E"/>
    <w:rsid w:val="00F1644C"/>
    <w:rsid w:val="00F220FB"/>
    <w:rsid w:val="00F26AF3"/>
    <w:rsid w:val="00F36638"/>
    <w:rsid w:val="00F55CC8"/>
    <w:rsid w:val="00F56B6D"/>
    <w:rsid w:val="00F57F15"/>
    <w:rsid w:val="00FB19F0"/>
    <w:rsid w:val="00FB45E9"/>
    <w:rsid w:val="00FC580E"/>
    <w:rsid w:val="00FE19DC"/>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character" w:styleId="Hyperlink">
    <w:name w:val="Hyperlink"/>
    <w:basedOn w:val="DefaultParagraphFont"/>
    <w:uiPriority w:val="99"/>
    <w:unhideWhenUsed/>
    <w:rsid w:val="00B02A81"/>
    <w:rPr>
      <w:color w:val="182858" w:themeColor="hyperlink"/>
      <w:u w:val="single"/>
    </w:rPr>
  </w:style>
  <w:style w:type="character" w:styleId="UnresolvedMention">
    <w:name w:val="Unresolved Mention"/>
    <w:basedOn w:val="DefaultParagraphFont"/>
    <w:uiPriority w:val="99"/>
    <w:semiHidden/>
    <w:unhideWhenUsed/>
    <w:rsid w:val="00B0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4788">
      <w:bodyDiv w:val="1"/>
      <w:marLeft w:val="0"/>
      <w:marRight w:val="0"/>
      <w:marTop w:val="0"/>
      <w:marBottom w:val="0"/>
      <w:divBdr>
        <w:top w:val="none" w:sz="0" w:space="0" w:color="auto"/>
        <w:left w:val="none" w:sz="0" w:space="0" w:color="auto"/>
        <w:bottom w:val="none" w:sz="0" w:space="0" w:color="auto"/>
        <w:right w:val="none" w:sz="0" w:space="0" w:color="auto"/>
      </w:divBdr>
    </w:div>
    <w:div w:id="735208896">
      <w:bodyDiv w:val="1"/>
      <w:marLeft w:val="0"/>
      <w:marRight w:val="0"/>
      <w:marTop w:val="0"/>
      <w:marBottom w:val="0"/>
      <w:divBdr>
        <w:top w:val="none" w:sz="0" w:space="0" w:color="auto"/>
        <w:left w:val="none" w:sz="0" w:space="0" w:color="auto"/>
        <w:bottom w:val="none" w:sz="0" w:space="0" w:color="auto"/>
        <w:right w:val="none" w:sz="0" w:space="0" w:color="auto"/>
      </w:divBdr>
    </w:div>
    <w:div w:id="1165701195">
      <w:bodyDiv w:val="1"/>
      <w:marLeft w:val="0"/>
      <w:marRight w:val="0"/>
      <w:marTop w:val="0"/>
      <w:marBottom w:val="0"/>
      <w:divBdr>
        <w:top w:val="none" w:sz="0" w:space="0" w:color="auto"/>
        <w:left w:val="none" w:sz="0" w:space="0" w:color="auto"/>
        <w:bottom w:val="none" w:sz="0" w:space="0" w:color="auto"/>
        <w:right w:val="none" w:sz="0" w:space="0" w:color="auto"/>
      </w:divBdr>
    </w:div>
    <w:div w:id="1366905265">
      <w:bodyDiv w:val="1"/>
      <w:marLeft w:val="0"/>
      <w:marRight w:val="0"/>
      <w:marTop w:val="0"/>
      <w:marBottom w:val="0"/>
      <w:divBdr>
        <w:top w:val="none" w:sz="0" w:space="0" w:color="auto"/>
        <w:left w:val="none" w:sz="0" w:space="0" w:color="auto"/>
        <w:bottom w:val="none" w:sz="0" w:space="0" w:color="auto"/>
        <w:right w:val="none" w:sz="0" w:space="0" w:color="auto"/>
      </w:divBdr>
    </w:div>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 w:id="17411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children1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children1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527b139f207c8cdc15e14b333fd77653">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f15dc71375e3125731cd3c7b33d264db"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Props1.xml><?xml version="1.0" encoding="utf-8"?>
<ds:datastoreItem xmlns:ds="http://schemas.openxmlformats.org/officeDocument/2006/customXml" ds:itemID="{548AD6E1-E774-401C-826D-1F9BD69266E7}"/>
</file>

<file path=customXml/itemProps2.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customXml/itemProps3.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4.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af35e84e-a746-49fd-b9c4-feede095d1ce"/>
    <ds:schemaRef ds:uri="a9e3d5aa-519a-4711-8b23-9ab6045ee1c0"/>
  </ds:schemaRefs>
</ds:datastoreItem>
</file>

<file path=docProps/app.xml><?xml version="1.0" encoding="utf-8"?>
<Properties xmlns="http://schemas.openxmlformats.org/officeDocument/2006/extended-properties" xmlns:vt="http://schemas.openxmlformats.org/officeDocument/2006/docPropsVTypes">
  <Template>Core template (002)</Template>
  <TotalTime>18</TotalTime>
  <Pages>2</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18</cp:revision>
  <dcterms:created xsi:type="dcterms:W3CDTF">2025-10-20T14:18:00Z</dcterms:created>
  <dcterms:modified xsi:type="dcterms:W3CDTF">2025-11-14T09:54:00Z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0x0101002199241755538F4A8CF0394B0B0AA242</vt:lpwstr>
  </property>
</Properties>
</file>